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73B" w:rsidRDefault="0098773B" w:rsidP="00CD10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БАТУРИНСКОГО СЕЛЬСКОГО ПОСЕЛЕНИЯ БРЮХОВЕЦКОГО РАЙОНА</w:t>
      </w:r>
    </w:p>
    <w:p w:rsidR="0098773B" w:rsidRDefault="0098773B" w:rsidP="00CD10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773B" w:rsidRDefault="0098773B" w:rsidP="00CD1033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98773B" w:rsidRDefault="0098773B" w:rsidP="00E71E5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21.12.2017                                                                                    № 161</w:t>
      </w:r>
    </w:p>
    <w:p w:rsidR="0098773B" w:rsidRPr="005B6A42" w:rsidRDefault="0098773B" w:rsidP="00CD1033">
      <w:pPr>
        <w:spacing w:after="160" w:line="254" w:lineRule="auto"/>
        <w:jc w:val="center"/>
        <w:rPr>
          <w:rFonts w:ascii="Times New Roman" w:hAnsi="Times New Roman"/>
          <w:sz w:val="24"/>
          <w:szCs w:val="24"/>
        </w:rPr>
      </w:pPr>
      <w:r w:rsidRPr="005B6A42">
        <w:rPr>
          <w:rFonts w:ascii="Times New Roman" w:hAnsi="Times New Roman"/>
          <w:sz w:val="24"/>
          <w:szCs w:val="24"/>
        </w:rPr>
        <w:t>с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т-ца Батуринская</w:t>
      </w:r>
    </w:p>
    <w:p w:rsidR="0098773B" w:rsidRDefault="0098773B" w:rsidP="00CD10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773B" w:rsidRDefault="0098773B" w:rsidP="00CD10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773B" w:rsidRDefault="0098773B" w:rsidP="00CD10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1033">
        <w:rPr>
          <w:rFonts w:ascii="Times New Roman" w:hAnsi="Times New Roman"/>
          <w:b/>
          <w:sz w:val="28"/>
          <w:szCs w:val="28"/>
        </w:rPr>
        <w:t>О Правилах содержания мест погребения на</w:t>
      </w:r>
    </w:p>
    <w:p w:rsidR="0098773B" w:rsidRDefault="0098773B" w:rsidP="00CD10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Pr="00CD1033">
        <w:rPr>
          <w:rFonts w:ascii="Times New Roman" w:hAnsi="Times New Roman"/>
          <w:b/>
          <w:sz w:val="28"/>
          <w:szCs w:val="28"/>
        </w:rPr>
        <w:t>ерритории</w:t>
      </w:r>
      <w:r>
        <w:rPr>
          <w:rFonts w:ascii="Times New Roman" w:hAnsi="Times New Roman"/>
          <w:b/>
          <w:sz w:val="28"/>
          <w:szCs w:val="28"/>
        </w:rPr>
        <w:t xml:space="preserve"> Батуринского сельского поселения</w:t>
      </w:r>
    </w:p>
    <w:p w:rsidR="0098773B" w:rsidRPr="00CD1033" w:rsidRDefault="0098773B" w:rsidP="00CD10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1033">
        <w:rPr>
          <w:rFonts w:ascii="Times New Roman" w:hAnsi="Times New Roman"/>
          <w:b/>
          <w:sz w:val="28"/>
          <w:szCs w:val="28"/>
        </w:rPr>
        <w:t>Брюховецкого района</w:t>
      </w:r>
    </w:p>
    <w:p w:rsidR="0098773B" w:rsidRPr="00CD1033" w:rsidRDefault="0098773B" w:rsidP="00CD1033">
      <w:pPr>
        <w:tabs>
          <w:tab w:val="left" w:pos="1701"/>
        </w:tabs>
        <w:spacing w:after="0" w:line="240" w:lineRule="auto"/>
        <w:ind w:left="357"/>
        <w:rPr>
          <w:rFonts w:ascii="Times New Roman" w:hAnsi="Times New Roman"/>
          <w:b/>
          <w:bCs/>
          <w:color w:val="3C3C3C"/>
          <w:sz w:val="28"/>
          <w:szCs w:val="28"/>
          <w:shd w:val="clear" w:color="auto" w:fill="FFFFFF"/>
        </w:rPr>
      </w:pPr>
    </w:p>
    <w:p w:rsidR="0098773B" w:rsidRDefault="0098773B" w:rsidP="00CD1033">
      <w:pPr>
        <w:tabs>
          <w:tab w:val="left" w:pos="1701"/>
        </w:tabs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98773B" w:rsidRDefault="0098773B" w:rsidP="00CD1033">
      <w:pPr>
        <w:tabs>
          <w:tab w:val="left" w:pos="1701"/>
        </w:tabs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98773B" w:rsidRPr="005B6A42" w:rsidRDefault="0098773B" w:rsidP="00E71E57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A42">
        <w:rPr>
          <w:rFonts w:ascii="Times New Roman" w:hAnsi="Times New Roman"/>
          <w:sz w:val="28"/>
          <w:szCs w:val="28"/>
          <w:lang w:eastAsia="ru-RU"/>
        </w:rPr>
        <w:t>В соответствии со статьёй 18</w:t>
      </w:r>
      <w:r>
        <w:rPr>
          <w:rFonts w:ascii="Times New Roman" w:hAnsi="Times New Roman"/>
          <w:sz w:val="28"/>
          <w:szCs w:val="28"/>
          <w:lang w:eastAsia="ru-RU"/>
        </w:rPr>
        <w:t xml:space="preserve"> Закона Краснодарского края от 4 февраля года </w:t>
      </w:r>
      <w:r w:rsidRPr="005B6A42">
        <w:rPr>
          <w:rFonts w:ascii="Times New Roman" w:hAnsi="Times New Roman"/>
          <w:sz w:val="28"/>
          <w:szCs w:val="28"/>
          <w:lang w:eastAsia="ru-RU"/>
        </w:rPr>
        <w:t xml:space="preserve">2004 года </w:t>
      </w:r>
      <w:r>
        <w:rPr>
          <w:rFonts w:ascii="Times New Roman" w:hAnsi="Times New Roman"/>
          <w:sz w:val="28"/>
          <w:szCs w:val="28"/>
          <w:lang w:eastAsia="ru-RU"/>
        </w:rPr>
        <w:t>№ 6</w:t>
      </w:r>
      <w:r w:rsidRPr="005B6A42">
        <w:rPr>
          <w:rFonts w:ascii="Times New Roman" w:hAnsi="Times New Roman"/>
          <w:sz w:val="28"/>
          <w:szCs w:val="28"/>
          <w:lang w:eastAsia="ru-RU"/>
        </w:rPr>
        <w:t xml:space="preserve">66-КЗ «О погребении и похоронном деле в Краснодарском крае», Уставом </w:t>
      </w:r>
      <w:r>
        <w:rPr>
          <w:rFonts w:ascii="Times New Roman" w:hAnsi="Times New Roman"/>
          <w:sz w:val="28"/>
          <w:szCs w:val="28"/>
          <w:lang w:eastAsia="ru-RU"/>
        </w:rPr>
        <w:t>Батуринского</w:t>
      </w:r>
      <w:r w:rsidRPr="005B6A4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Брюховецкого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5B6A42">
        <w:rPr>
          <w:rFonts w:ascii="Times New Roman" w:hAnsi="Times New Roman"/>
          <w:sz w:val="28"/>
          <w:szCs w:val="28"/>
          <w:lang w:eastAsia="ru-RU"/>
        </w:rPr>
        <w:t>п о с т а н о в л я ю:</w:t>
      </w:r>
    </w:p>
    <w:p w:rsidR="0098773B" w:rsidRPr="005B6A42" w:rsidRDefault="0098773B" w:rsidP="005B6A42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A42">
        <w:rPr>
          <w:rFonts w:ascii="Times New Roman" w:hAnsi="Times New Roman"/>
          <w:sz w:val="28"/>
          <w:szCs w:val="28"/>
          <w:lang w:eastAsia="ru-RU"/>
        </w:rPr>
        <w:t>1. Утвердит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 w:rsidRPr="005B6A42">
        <w:rPr>
          <w:rFonts w:ascii="Times New Roman" w:hAnsi="Times New Roman"/>
          <w:sz w:val="28"/>
          <w:szCs w:val="28"/>
          <w:lang w:eastAsia="ru-RU"/>
        </w:rPr>
        <w:t xml:space="preserve"> Правила содержания мест погребения на территории </w:t>
      </w:r>
      <w:r>
        <w:rPr>
          <w:rFonts w:ascii="Times New Roman" w:hAnsi="Times New Roman"/>
          <w:sz w:val="28"/>
          <w:szCs w:val="28"/>
          <w:lang w:eastAsia="ru-RU"/>
        </w:rPr>
        <w:t>Батуринского</w:t>
      </w:r>
      <w:r w:rsidRPr="005B6A4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Брюховецкого района (прилагаются).</w:t>
      </w:r>
    </w:p>
    <w:p w:rsidR="0098773B" w:rsidRDefault="0098773B" w:rsidP="005B6A4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C3C3C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5559D"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98773B" w:rsidRPr="0035559D" w:rsidRDefault="0098773B" w:rsidP="005B6A4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C3C3C"/>
          <w:sz w:val="28"/>
          <w:szCs w:val="28"/>
          <w:lang w:eastAsia="ru-RU"/>
        </w:rPr>
      </w:pPr>
      <w:r>
        <w:rPr>
          <w:rFonts w:ascii="Times New Roman" w:hAnsi="Times New Roman"/>
          <w:color w:val="3C3C3C"/>
          <w:sz w:val="28"/>
          <w:szCs w:val="28"/>
          <w:lang w:eastAsia="ru-RU"/>
        </w:rPr>
        <w:t xml:space="preserve">3. </w:t>
      </w:r>
      <w:r w:rsidRPr="0035559D">
        <w:rPr>
          <w:rFonts w:ascii="Times New Roman" w:hAnsi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98773B" w:rsidRDefault="0098773B" w:rsidP="005B6A42">
      <w:pPr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</w:p>
    <w:p w:rsidR="0098773B" w:rsidRDefault="0098773B" w:rsidP="00CD1033">
      <w:pPr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</w:p>
    <w:p w:rsidR="0098773B" w:rsidRDefault="0098773B" w:rsidP="00CD1033">
      <w:pPr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</w:p>
    <w:p w:rsidR="0098773B" w:rsidRDefault="0098773B" w:rsidP="00CD1033">
      <w:pPr>
        <w:tabs>
          <w:tab w:val="left" w:pos="7380"/>
        </w:tabs>
        <w:spacing w:after="0" w:line="254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Батуринского сельского</w:t>
      </w:r>
    </w:p>
    <w:p w:rsidR="0098773B" w:rsidRDefault="0098773B" w:rsidP="00CD1033">
      <w:pPr>
        <w:tabs>
          <w:tab w:val="left" w:pos="7380"/>
        </w:tabs>
        <w:spacing w:after="0" w:line="254" w:lineRule="auto"/>
        <w:jc w:val="both"/>
        <w:outlineLvl w:val="0"/>
      </w:pPr>
      <w:r>
        <w:rPr>
          <w:rFonts w:ascii="Times New Roman" w:hAnsi="Times New Roman"/>
          <w:sz w:val="28"/>
          <w:szCs w:val="28"/>
        </w:rPr>
        <w:t>поселения Брюховецкого района</w:t>
      </w:r>
      <w: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В.Н.Сурмач</w:t>
      </w:r>
    </w:p>
    <w:p w:rsidR="0098773B" w:rsidRDefault="0098773B" w:rsidP="00E71E57">
      <w:pPr>
        <w:spacing w:after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8773B" w:rsidRDefault="0098773B" w:rsidP="00E71E57">
      <w:pPr>
        <w:spacing w:after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8773B" w:rsidRDefault="0098773B" w:rsidP="00E71E57">
      <w:pPr>
        <w:spacing w:after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8773B" w:rsidRDefault="0098773B" w:rsidP="00E71E57">
      <w:pPr>
        <w:spacing w:after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8773B" w:rsidRDefault="0098773B" w:rsidP="00E71E57">
      <w:pPr>
        <w:spacing w:after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8773B" w:rsidRDefault="0098773B" w:rsidP="00E71E57">
      <w:pPr>
        <w:spacing w:after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8773B" w:rsidRDefault="0098773B" w:rsidP="00E71E57">
      <w:pPr>
        <w:spacing w:after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8773B" w:rsidRDefault="0098773B" w:rsidP="00E71E57">
      <w:pPr>
        <w:spacing w:after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8773B" w:rsidRDefault="0098773B" w:rsidP="00E71E57">
      <w:pPr>
        <w:spacing w:after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8773B" w:rsidRDefault="0098773B" w:rsidP="00E71E57">
      <w:pPr>
        <w:spacing w:after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8773B" w:rsidRDefault="0098773B" w:rsidP="00E71E57">
      <w:pPr>
        <w:spacing w:after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8773B" w:rsidRDefault="0098773B" w:rsidP="00E71E57">
      <w:pPr>
        <w:spacing w:after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8773B" w:rsidRDefault="0098773B" w:rsidP="00E71E57">
      <w:pPr>
        <w:spacing w:after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8773B" w:rsidRDefault="0098773B" w:rsidP="00E71E57">
      <w:pPr>
        <w:spacing w:after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0A0"/>
      </w:tblPr>
      <w:tblGrid>
        <w:gridCol w:w="4927"/>
        <w:gridCol w:w="4927"/>
      </w:tblGrid>
      <w:tr w:rsidR="0098773B" w:rsidTr="0087253A">
        <w:tc>
          <w:tcPr>
            <w:tcW w:w="4927" w:type="dxa"/>
          </w:tcPr>
          <w:p w:rsidR="0098773B" w:rsidRPr="0087253A" w:rsidRDefault="0098773B" w:rsidP="00872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98773B" w:rsidRDefault="0098773B" w:rsidP="008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53A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98773B" w:rsidRDefault="0098773B" w:rsidP="008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8773B" w:rsidRPr="0087253A" w:rsidRDefault="0098773B" w:rsidP="008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  <w:p w:rsidR="0098773B" w:rsidRPr="0087253A" w:rsidRDefault="0098773B" w:rsidP="008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53A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/>
                <w:sz w:val="28"/>
                <w:szCs w:val="28"/>
              </w:rPr>
              <w:t>ем</w:t>
            </w:r>
            <w:r w:rsidRPr="0087253A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  <w:p w:rsidR="0098773B" w:rsidRPr="0087253A" w:rsidRDefault="0098773B" w:rsidP="008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53A">
              <w:rPr>
                <w:rFonts w:ascii="Times New Roman" w:hAnsi="Times New Roman"/>
                <w:sz w:val="28"/>
                <w:szCs w:val="28"/>
              </w:rPr>
              <w:t>Батуринского сельского поселения</w:t>
            </w:r>
          </w:p>
          <w:p w:rsidR="0098773B" w:rsidRPr="0087253A" w:rsidRDefault="0098773B" w:rsidP="008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53A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98773B" w:rsidRPr="0087253A" w:rsidRDefault="0098773B" w:rsidP="008725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53A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21.12.2018</w:t>
            </w:r>
            <w:r w:rsidRPr="0087253A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161</w:t>
            </w:r>
          </w:p>
        </w:tc>
      </w:tr>
    </w:tbl>
    <w:p w:rsidR="0098773B" w:rsidRDefault="0098773B" w:rsidP="00E71E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773B" w:rsidRPr="00E71E57" w:rsidRDefault="0098773B" w:rsidP="00E71E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8773B" w:rsidRPr="00E71E57" w:rsidRDefault="0098773B" w:rsidP="00E71E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1E57">
        <w:rPr>
          <w:rFonts w:ascii="Times New Roman" w:hAnsi="Times New Roman"/>
          <w:b/>
          <w:sz w:val="28"/>
          <w:szCs w:val="28"/>
        </w:rPr>
        <w:t>ПРАВИЛА</w:t>
      </w:r>
    </w:p>
    <w:p w:rsidR="0098773B" w:rsidRDefault="0098773B" w:rsidP="00E71E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E71E57">
        <w:rPr>
          <w:rFonts w:ascii="Times New Roman" w:hAnsi="Times New Roman"/>
          <w:b/>
          <w:sz w:val="28"/>
          <w:szCs w:val="28"/>
        </w:rPr>
        <w:t>одержани</w:t>
      </w:r>
      <w:r>
        <w:rPr>
          <w:rFonts w:ascii="Times New Roman" w:hAnsi="Times New Roman"/>
          <w:b/>
          <w:sz w:val="28"/>
          <w:szCs w:val="28"/>
        </w:rPr>
        <w:t>я мест погребения на территории</w:t>
      </w:r>
    </w:p>
    <w:p w:rsidR="0098773B" w:rsidRDefault="0098773B" w:rsidP="00E71E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Батуринского сельского поселения</w:t>
      </w:r>
    </w:p>
    <w:p w:rsidR="0098773B" w:rsidRPr="00E71E57" w:rsidRDefault="0098773B" w:rsidP="00E71E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1E57">
        <w:rPr>
          <w:rFonts w:ascii="Times New Roman" w:hAnsi="Times New Roman"/>
          <w:b/>
          <w:sz w:val="28"/>
          <w:szCs w:val="28"/>
        </w:rPr>
        <w:t>Брюховецкого района</w:t>
      </w:r>
    </w:p>
    <w:p w:rsidR="0098773B" w:rsidRPr="00E71E57" w:rsidRDefault="0098773B" w:rsidP="00E71E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773B" w:rsidRPr="00E71E57" w:rsidRDefault="0098773B" w:rsidP="00E71E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773B" w:rsidRPr="00E71E57" w:rsidRDefault="0098773B" w:rsidP="00E71E5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71E57">
        <w:rPr>
          <w:rFonts w:ascii="Times New Roman" w:hAnsi="Times New Roman"/>
          <w:sz w:val="28"/>
          <w:szCs w:val="28"/>
        </w:rPr>
        <w:t>Местом погребения является отведенный в соответствии с этическими,</w:t>
      </w:r>
    </w:p>
    <w:p w:rsidR="0098773B" w:rsidRPr="00E71E57" w:rsidRDefault="0098773B" w:rsidP="00E71E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E71E57">
        <w:rPr>
          <w:rFonts w:ascii="Times New Roman" w:hAnsi="Times New Roman"/>
          <w:sz w:val="28"/>
          <w:szCs w:val="28"/>
        </w:rPr>
        <w:t xml:space="preserve">анитарными и экологическими требованиями участок земли на территории </w:t>
      </w:r>
      <w:r>
        <w:rPr>
          <w:rFonts w:ascii="Times New Roman" w:hAnsi="Times New Roman"/>
          <w:sz w:val="28"/>
          <w:szCs w:val="28"/>
        </w:rPr>
        <w:t>Батуринского</w:t>
      </w:r>
      <w:r w:rsidRPr="00E71E57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 с сооружаемым на нем кладбищем для захоронения тел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E57">
        <w:rPr>
          <w:rFonts w:ascii="Times New Roman" w:hAnsi="Times New Roman"/>
          <w:sz w:val="28"/>
          <w:szCs w:val="28"/>
        </w:rPr>
        <w:t>(останков)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E57">
        <w:rPr>
          <w:rFonts w:ascii="Times New Roman" w:hAnsi="Times New Roman"/>
          <w:sz w:val="28"/>
          <w:szCs w:val="28"/>
        </w:rPr>
        <w:t>умерших (погибших),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E57">
        <w:rPr>
          <w:rFonts w:ascii="Times New Roman" w:hAnsi="Times New Roman"/>
          <w:sz w:val="28"/>
          <w:szCs w:val="28"/>
        </w:rPr>
        <w:t>стенами скорби для захоронения</w:t>
      </w:r>
      <w:r>
        <w:rPr>
          <w:rFonts w:ascii="Times New Roman" w:hAnsi="Times New Roman"/>
          <w:sz w:val="28"/>
          <w:szCs w:val="28"/>
        </w:rPr>
        <w:t>,</w:t>
      </w:r>
      <w:r w:rsidRPr="00E71E57">
        <w:rPr>
          <w:rFonts w:ascii="Times New Roman" w:hAnsi="Times New Roman"/>
          <w:sz w:val="28"/>
          <w:szCs w:val="28"/>
        </w:rPr>
        <w:t xml:space="preserve"> урн с прахом умерших (погибших), а также иными  зданиями и сооружениями, предназначенными для осуществления погребения умерших (погибших).</w:t>
      </w:r>
    </w:p>
    <w:p w:rsidR="0098773B" w:rsidRPr="00E71E57" w:rsidRDefault="0098773B" w:rsidP="00E71E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E57">
        <w:rPr>
          <w:rFonts w:ascii="Times New Roman" w:hAnsi="Times New Roman"/>
          <w:sz w:val="28"/>
          <w:szCs w:val="28"/>
        </w:rPr>
        <w:t>2. Кладбище должно размещаться вне населенного пункта, на расстоянии не менее 300 метров от жилых и общественных зданий и зоны отдыха.</w:t>
      </w:r>
    </w:p>
    <w:p w:rsidR="0098773B" w:rsidRPr="00E71E57" w:rsidRDefault="0098773B" w:rsidP="00E71E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E57">
        <w:rPr>
          <w:rFonts w:ascii="Times New Roman" w:hAnsi="Times New Roman"/>
          <w:sz w:val="28"/>
          <w:szCs w:val="28"/>
        </w:rPr>
        <w:t xml:space="preserve">3. Отвод земельного участка под кладбище, проекты устройства нового кладбища, расширение и реконструкция действующего осуществляется администрацией </w:t>
      </w:r>
      <w:r>
        <w:rPr>
          <w:rFonts w:ascii="Times New Roman" w:hAnsi="Times New Roman"/>
          <w:sz w:val="28"/>
          <w:szCs w:val="28"/>
        </w:rPr>
        <w:t>Батуринского</w:t>
      </w:r>
      <w:r w:rsidRPr="00E71E57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 в соответствии с земельным законодательством, проектной документацией, санитарными и экологическими требованиями по согласованию с территориальными органами Роспотребнадзора.</w:t>
      </w:r>
    </w:p>
    <w:p w:rsidR="0098773B" w:rsidRPr="00E71E57" w:rsidRDefault="0098773B" w:rsidP="00E71E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E57">
        <w:rPr>
          <w:rFonts w:ascii="Times New Roman" w:hAnsi="Times New Roman"/>
          <w:sz w:val="28"/>
          <w:szCs w:val="28"/>
        </w:rPr>
        <w:t>4. Размер участка под кладбище определяется из расчета 0,01 га на 1000 человек, проживающих в населенном пункте, но не должен превышать сорок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E57">
        <w:rPr>
          <w:rFonts w:ascii="Times New Roman" w:hAnsi="Times New Roman"/>
          <w:sz w:val="28"/>
          <w:szCs w:val="28"/>
        </w:rPr>
        <w:t>гектаров. Общая площадь мест захоронения должна быть из расчета 65-70% от общей площади кладбища, а площадь зеленых насаждений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E57">
        <w:rPr>
          <w:rFonts w:ascii="Times New Roman" w:hAnsi="Times New Roman"/>
          <w:sz w:val="28"/>
          <w:szCs w:val="28"/>
        </w:rPr>
        <w:t>- не менее 25%.</w:t>
      </w:r>
    </w:p>
    <w:p w:rsidR="0098773B" w:rsidRPr="00E71E57" w:rsidRDefault="0098773B" w:rsidP="00E71E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E57">
        <w:rPr>
          <w:rFonts w:ascii="Times New Roman" w:hAnsi="Times New Roman"/>
          <w:sz w:val="28"/>
          <w:szCs w:val="28"/>
        </w:rPr>
        <w:t>5. В зоне захоронения кладбища могут быть предусмотрены обособленные земельные участки (зоны) одиночных, родственных, семейных (родовых), почетных, воинских захоронений, захоронений в стенах скорби.</w:t>
      </w:r>
    </w:p>
    <w:p w:rsidR="0098773B" w:rsidRPr="00E71E57" w:rsidRDefault="0098773B" w:rsidP="00E71E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E57">
        <w:rPr>
          <w:rFonts w:ascii="Times New Roman" w:hAnsi="Times New Roman"/>
          <w:sz w:val="28"/>
          <w:szCs w:val="28"/>
        </w:rPr>
        <w:t>6. В населенных пунктах, где источником водоснабжения являются колодцы и другие источники грунтовых вод, при расположении кладбища выше по потоку грунтовых вод питающие эти источники, размер санитарно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E57">
        <w:rPr>
          <w:rFonts w:ascii="Times New Roman" w:hAnsi="Times New Roman"/>
          <w:sz w:val="28"/>
          <w:szCs w:val="28"/>
        </w:rPr>
        <w:t>- защитной зоны между кладбищем и населенным пунктом может быть увеличен до 500 метров. При расположении кладбища ниже по грунтовому потоку санитарно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E5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E57">
        <w:rPr>
          <w:rFonts w:ascii="Times New Roman" w:hAnsi="Times New Roman"/>
          <w:sz w:val="28"/>
          <w:szCs w:val="28"/>
        </w:rPr>
        <w:t>защитная зона между кладбищем и населенным пунктом может быть уменьшена до 100 метров.</w:t>
      </w:r>
    </w:p>
    <w:p w:rsidR="0098773B" w:rsidRPr="0035559D" w:rsidRDefault="0098773B" w:rsidP="00E71E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E57">
        <w:rPr>
          <w:rFonts w:ascii="Times New Roman" w:hAnsi="Times New Roman"/>
          <w:sz w:val="28"/>
          <w:szCs w:val="28"/>
        </w:rPr>
        <w:t>7. Территория  кладбища должна быть огорожена по периметру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559D">
        <w:rPr>
          <w:rFonts w:ascii="Times New Roman" w:hAnsi="Times New Roman"/>
          <w:sz w:val="28"/>
          <w:szCs w:val="28"/>
        </w:rPr>
        <w:t>спланирована таким образом, чтобы обеспечить быстрое удаление поверхностных вод.</w:t>
      </w:r>
    </w:p>
    <w:p w:rsidR="0098773B" w:rsidRDefault="0098773B" w:rsidP="00E71E5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Прокладка сети централизованного хозяйственно-питьевого водоснабжения по территории кладбища запрещается. Кладбище должно иметь самостоятельную систему водоснабжения для поливочных целей.</w:t>
      </w:r>
    </w:p>
    <w:p w:rsidR="0098773B" w:rsidRDefault="0098773B" w:rsidP="00E71E5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При нарушении санитарных и экологических требований к содержанию мест погребения администрация Батуринского сельского поселения Брюховецкого района обязана приостановить или прекратить деятельность на месте погребения, принять меры по устранению допущенных нарушений и ликвидации неблагоприятного воздействия места погребения на окружающую природную среду и здоровье человека либо по созданию нового места погребения.</w:t>
      </w:r>
    </w:p>
    <w:p w:rsidR="0098773B" w:rsidRDefault="0098773B" w:rsidP="00E71E5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По периметру кладбища утраивается кольцевая (объездная) дорога, имеющая хозяйственное значение: вдоль неё размещаются туалеты, мусоросборники и трасса поливочного водопровода.</w:t>
      </w:r>
    </w:p>
    <w:p w:rsidR="0098773B" w:rsidRDefault="0098773B" w:rsidP="00E71E5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Прилегающая к кладбищу территория должна быть благоустроенна и иметь место для автостоянки.</w:t>
      </w:r>
    </w:p>
    <w:p w:rsidR="0098773B" w:rsidRDefault="0098773B" w:rsidP="00E71E5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Кладбище должно быть открыто ежедневно для посещений, захоронений, согласно режиму работы, установленному администрацией Батуринского сельского поселения Брюховецкого района.</w:t>
      </w:r>
    </w:p>
    <w:p w:rsidR="0098773B" w:rsidRDefault="0098773B" w:rsidP="00E71E5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8773B" w:rsidRDefault="0098773B" w:rsidP="00E71E5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8773B" w:rsidRDefault="0098773B" w:rsidP="00E71E57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98773B" w:rsidRDefault="0098773B" w:rsidP="00E71E57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2 категории-финансист администрации</w:t>
      </w:r>
    </w:p>
    <w:p w:rsidR="0098773B" w:rsidRPr="0035559D" w:rsidRDefault="0098773B" w:rsidP="00E71E57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Батуринского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Т.С.Сергеева</w:t>
      </w:r>
    </w:p>
    <w:sectPr w:rsidR="0098773B" w:rsidRPr="0035559D" w:rsidSect="005B6A4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81AC1"/>
    <w:multiLevelType w:val="hybridMultilevel"/>
    <w:tmpl w:val="9D265FD6"/>
    <w:lvl w:ilvl="0" w:tplc="C7CC6914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3043079"/>
    <w:multiLevelType w:val="hybridMultilevel"/>
    <w:tmpl w:val="5A0854A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4959CA"/>
    <w:multiLevelType w:val="hybridMultilevel"/>
    <w:tmpl w:val="110674F4"/>
    <w:lvl w:ilvl="0" w:tplc="4DE0127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38850242"/>
    <w:multiLevelType w:val="hybridMultilevel"/>
    <w:tmpl w:val="965A8676"/>
    <w:lvl w:ilvl="0" w:tplc="B9A0C4F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1B9A"/>
    <w:rsid w:val="0014433B"/>
    <w:rsid w:val="00236A9C"/>
    <w:rsid w:val="0035559D"/>
    <w:rsid w:val="005B6A42"/>
    <w:rsid w:val="006133E0"/>
    <w:rsid w:val="00651547"/>
    <w:rsid w:val="006E32BB"/>
    <w:rsid w:val="00802D03"/>
    <w:rsid w:val="008077C1"/>
    <w:rsid w:val="0087253A"/>
    <w:rsid w:val="00876B20"/>
    <w:rsid w:val="0098773B"/>
    <w:rsid w:val="00A4641C"/>
    <w:rsid w:val="00A952D5"/>
    <w:rsid w:val="00AB0A61"/>
    <w:rsid w:val="00CD1033"/>
    <w:rsid w:val="00E04612"/>
    <w:rsid w:val="00E71E57"/>
    <w:rsid w:val="00EF0CC9"/>
    <w:rsid w:val="00EF50B0"/>
    <w:rsid w:val="00F81B9A"/>
    <w:rsid w:val="00F97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03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5559D"/>
    <w:pPr>
      <w:ind w:left="720"/>
      <w:contextualSpacing/>
    </w:pPr>
  </w:style>
  <w:style w:type="paragraph" w:styleId="NoSpacing">
    <w:name w:val="No Spacing"/>
    <w:uiPriority w:val="99"/>
    <w:qFormat/>
    <w:rsid w:val="0035559D"/>
    <w:rPr>
      <w:lang w:eastAsia="en-US"/>
    </w:rPr>
  </w:style>
  <w:style w:type="table" w:styleId="TableGrid">
    <w:name w:val="Table Grid"/>
    <w:basedOn w:val="TableNormal"/>
    <w:uiPriority w:val="99"/>
    <w:rsid w:val="00E71E5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38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</TotalTime>
  <Pages>3</Pages>
  <Words>659</Words>
  <Characters>3758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</cp:revision>
  <dcterms:created xsi:type="dcterms:W3CDTF">2017-10-17T10:58:00Z</dcterms:created>
  <dcterms:modified xsi:type="dcterms:W3CDTF">2018-12-14T10:44:00Z</dcterms:modified>
</cp:coreProperties>
</file>